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E7055C3DB8F24148BA1E17327BEBD7C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424AE2" w:rsidRPr="006224C3" w:rsidRDefault="00FC2A37" w:rsidP="00FC2A37">
                <w:pPr>
                  <w:pStyle w:val="Heading2"/>
                  <w:outlineLvl w:val="1"/>
                </w:pPr>
                <w:r w:rsidRPr="00FC2A37">
                  <w:rPr>
                    <w:color w:val="FFFFFF" w:themeColor="background1"/>
                  </w:rPr>
                  <w:t>Company Name</w:t>
                </w:r>
              </w:p>
            </w:sdtContent>
          </w:sdt>
          <w:p w:rsidR="00424AE2" w:rsidRDefault="00FC2A37" w:rsidP="00FC2A37">
            <w:pPr>
              <w:rPr>
                <w:rStyle w:val="SubtleEmphasis"/>
              </w:rPr>
            </w:pPr>
            <w:r>
              <w:rPr>
                <w:i/>
                <w:iCs/>
                <w:noProof/>
                <w:lang w:eastAsia="en-US"/>
              </w:rPr>
              <w:drawing>
                <wp:inline distT="0" distB="0" distL="0" distR="0" wp14:anchorId="59A4FD99" wp14:editId="29A1CA33">
                  <wp:extent cx="1477108" cy="920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oter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65" cy="92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424AE2" w:rsidRDefault="00E852A9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47311B814204451B8404AE877CFCC586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FC2A37">
                  <w:rPr>
                    <w:color w:val="0080FF"/>
                  </w:rPr>
                  <w:t>invoice</w:t>
                </w:r>
              </w:sdtContent>
            </w:sdt>
          </w:p>
        </w:tc>
      </w:tr>
      <w:tr w:rsidR="00424AE2" w:rsidTr="00FB29E4">
        <w:trPr>
          <w:trHeight w:val="1349"/>
        </w:trPr>
        <w:tc>
          <w:tcPr>
            <w:tcW w:w="6121" w:type="dxa"/>
          </w:tcPr>
          <w:p w:rsidR="00FC2A37" w:rsidRDefault="00FC2A37" w:rsidP="00BB5412">
            <w:pPr>
              <w:pStyle w:val="ContactInfo"/>
            </w:pPr>
          </w:p>
          <w:p w:rsidR="00424AE2" w:rsidRDefault="00FC2A37" w:rsidP="00FC2A37">
            <w:pPr>
              <w:pStyle w:val="ContactInfo"/>
            </w:pPr>
            <w:r>
              <w:t>+961 70596440</w:t>
            </w:r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6D7291BC48C542ECA5A2DF8AA81F8A51"/>
                </w:placeholder>
                <w:temporary/>
                <w:showingPlcHdr/>
                <w15:appearance w15:val="hidden"/>
              </w:sdtPr>
              <w:sdtEndPr/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r>
              <w:t>www.networkedln.com</w:t>
            </w:r>
          </w:p>
          <w:p w:rsidR="00FC2A37" w:rsidRDefault="00FC2A37" w:rsidP="00BB5412">
            <w:pPr>
              <w:pStyle w:val="ContactInfo"/>
            </w:pPr>
          </w:p>
        </w:tc>
        <w:tc>
          <w:tcPr>
            <w:tcW w:w="4679" w:type="dxa"/>
          </w:tcPr>
          <w:p w:rsidR="00424AE2" w:rsidRDefault="00E852A9" w:rsidP="00FC2A37">
            <w:pPr>
              <w:pStyle w:val="Rightalign"/>
            </w:pPr>
            <w:sdt>
              <w:sdtPr>
                <w:rPr>
                  <w:rStyle w:val="Strong"/>
                  <w:color w:val="0080FF"/>
                </w:rPr>
                <w:alias w:val="Invoice:"/>
                <w:tag w:val="Invoice:"/>
                <w:id w:val="2079632369"/>
                <w:placeholder>
                  <w:docPart w:val="41BCCF9E2B794845BE5559D126CB1C1E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FC2A37">
                  <w:rPr>
                    <w:rStyle w:val="Strong"/>
                    <w:color w:val="0080FF"/>
                  </w:rPr>
                  <w:t>INVOICE</w:t>
                </w:r>
              </w:sdtContent>
            </w:sdt>
            <w:r w:rsidR="00366DD3" w:rsidRPr="00FC2A37">
              <w:rPr>
                <w:rStyle w:val="Heading3Char"/>
                <w:color w:val="0080FF"/>
              </w:rPr>
              <w:t xml:space="preserve"> #</w:t>
            </w:r>
            <w:r w:rsidR="00366DD3" w:rsidRPr="00FC2A37">
              <w:rPr>
                <w:color w:val="0080FF"/>
              </w:rPr>
              <w:t xml:space="preserve"> </w:t>
            </w:r>
            <w:r w:rsidR="00FC2A37">
              <w:t>2023052401</w:t>
            </w:r>
          </w:p>
          <w:p w:rsidR="00424AE2" w:rsidRDefault="00AA1304" w:rsidP="00FC2A37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55D75392953A4A2E9BD7A2D29E4D12A3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FC2A37">
                  <w:rPr>
                    <w:rStyle w:val="Strong"/>
                    <w:color w:val="0080FF"/>
                  </w:rPr>
                  <w:t>DATE</w:t>
                </w:r>
              </w:sdtContent>
            </w:sdt>
            <w:r w:rsidR="00780CA3">
              <w:rPr>
                <w:rStyle w:val="Heading3Char"/>
              </w:rPr>
              <w:t xml:space="preserve"> </w:t>
            </w:r>
            <w:r w:rsidR="00FC2A37">
              <w:t>2023/05/24</w:t>
            </w:r>
          </w:p>
        </w:tc>
      </w:tr>
      <w:tr w:rsidR="00424AE2" w:rsidTr="00FB29E4">
        <w:trPr>
          <w:trHeight w:val="1871"/>
        </w:trPr>
        <w:tc>
          <w:tcPr>
            <w:tcW w:w="6121" w:type="dxa"/>
          </w:tcPr>
          <w:p w:rsidR="00424AE2" w:rsidRPr="00BB5412" w:rsidRDefault="00E852A9" w:rsidP="00FC2A37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F5AC0469814040DF9ECF36EDE9EF760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:rsidR="00424AE2" w:rsidRPr="00BB5412" w:rsidRDefault="00FC2A37" w:rsidP="00FC2A37">
            <w:pPr>
              <w:pStyle w:val="ContactInfo"/>
            </w:pPr>
            <w:r>
              <w:t>MOMBURGER</w:t>
            </w:r>
          </w:p>
          <w:p w:rsidR="00424AE2" w:rsidRDefault="00FC2A37" w:rsidP="00FC2A37">
            <w:pPr>
              <w:pStyle w:val="ContactInfo"/>
            </w:pPr>
            <w:proofErr w:type="spellStart"/>
            <w:r>
              <w:t>Tabrja</w:t>
            </w:r>
            <w:proofErr w:type="spellEnd"/>
          </w:p>
        </w:tc>
        <w:tc>
          <w:tcPr>
            <w:tcW w:w="4679" w:type="dxa"/>
          </w:tcPr>
          <w:p w:rsidR="00424AE2" w:rsidRDefault="00424AE2">
            <w:pPr>
              <w:pStyle w:val="Rightalign"/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Pr="006224C3" w:rsidRDefault="00E852A9" w:rsidP="00CB34FD">
            <w:pPr>
              <w:pStyle w:val="Heading5"/>
              <w:outlineLvl w:val="4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Description:"/>
                <w:tag w:val="Description:"/>
                <w:id w:val="-781729456"/>
                <w:placeholder>
                  <w:docPart w:val="790C8642D4CA4458AF6B56C34CD71371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Description</w:t>
                </w:r>
              </w:sdtContent>
            </w:sdt>
          </w:p>
        </w:tc>
        <w:tc>
          <w:tcPr>
            <w:tcW w:w="2247" w:type="dxa"/>
            <w:vAlign w:val="center"/>
          </w:tcPr>
          <w:p w:rsidR="001305C3" w:rsidRPr="006224C3" w:rsidRDefault="00E852A9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A3DD261C63174688B08FDFC91BD9AA74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Amount</w:t>
                </w:r>
              </w:sdtContent>
            </w:sdt>
          </w:p>
        </w:tc>
      </w:tr>
      <w:tr w:rsidR="001305C3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Default="00FC2A37" w:rsidP="00FC2A37">
            <w:pPr>
              <w:spacing w:line="276" w:lineRule="auto"/>
              <w:rPr>
                <w:b/>
              </w:rPr>
            </w:pPr>
            <w:r>
              <w:t>System Installation</w:t>
            </w:r>
          </w:p>
        </w:tc>
        <w:tc>
          <w:tcPr>
            <w:tcW w:w="2247" w:type="dxa"/>
          </w:tcPr>
          <w:p w:rsidR="001305C3" w:rsidRDefault="00FC2A37" w:rsidP="00FC2A3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40$</w:t>
            </w:r>
          </w:p>
        </w:tc>
      </w:tr>
      <w:tr w:rsidR="001305C3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:rsidR="001305C3" w:rsidRDefault="00E852A9" w:rsidP="00C506F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841989090E0B4C9FAC99F0FFD222C87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1305C3" w:rsidRPr="00800EAE">
                  <w:rPr>
                    <w:b/>
                  </w:rPr>
                  <w:t>Total</w:t>
                </w:r>
              </w:sdtContent>
            </w:sdt>
          </w:p>
        </w:tc>
        <w:tc>
          <w:tcPr>
            <w:tcW w:w="2247" w:type="dxa"/>
          </w:tcPr>
          <w:p w:rsidR="001305C3" w:rsidRDefault="00FC2A37" w:rsidP="00FC2A37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40$</w:t>
            </w:r>
          </w:p>
        </w:tc>
      </w:tr>
    </w:tbl>
    <w:p w:rsidR="00424AE2" w:rsidRDefault="00424AE2" w:rsidP="00FC2A37">
      <w:pPr>
        <w:pStyle w:val="Closing"/>
      </w:pPr>
    </w:p>
    <w:p w:rsidR="001305C3" w:rsidRDefault="00E852A9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3B7A0026BD194D5DB9699FD58E829550"/>
          </w:placeholder>
          <w:temporary/>
          <w:showingPlcHdr/>
          <w15:appearance w15:val="hidden"/>
        </w:sdtPr>
        <w:sdtEndPr/>
        <w:sdtContent>
          <w:bookmarkStart w:id="0" w:name="_GoBack"/>
          <w:r w:rsidR="003E2C99">
            <w:t>Thank you for your business!</w:t>
          </w:r>
          <w:bookmarkEnd w:id="0"/>
        </w:sdtContent>
      </w:sdt>
    </w:p>
    <w:sectPr w:rsidR="00130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A9" w:rsidRDefault="00E852A9">
      <w:pPr>
        <w:spacing w:line="240" w:lineRule="auto"/>
      </w:pPr>
      <w:r>
        <w:separator/>
      </w:r>
    </w:p>
  </w:endnote>
  <w:endnote w:type="continuationSeparator" w:id="0">
    <w:p w:rsidR="00E852A9" w:rsidRDefault="00E85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Page number(Bottom of the page):"/>
      <w:tag w:val="Page number(Bottom of the page):"/>
      <w:id w:val="-118231415"/>
      <w:placeholder>
        <w:docPart w:val="D4761EE778704171922C2884FF227C79"/>
      </w:placeholder>
      <w:showingPlcHdr/>
      <w15:appearance w15:val="hidden"/>
    </w:sdtPr>
    <w:sdtEndPr/>
    <w:sdtContent>
      <w:p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A9" w:rsidRDefault="00E852A9">
      <w:pPr>
        <w:spacing w:line="240" w:lineRule="auto"/>
      </w:pPr>
      <w:r>
        <w:separator/>
      </w:r>
    </w:p>
  </w:footnote>
  <w:footnote w:type="continuationSeparator" w:id="0">
    <w:p w:rsidR="00E852A9" w:rsidRDefault="00E852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37"/>
    <w:rsid w:val="00045B83"/>
    <w:rsid w:val="00047EFB"/>
    <w:rsid w:val="00070619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2327F"/>
    <w:rsid w:val="00A350F6"/>
    <w:rsid w:val="00A96042"/>
    <w:rsid w:val="00AA1304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7429"/>
    <w:rsid w:val="00D87EEF"/>
    <w:rsid w:val="00DB31AE"/>
    <w:rsid w:val="00DD2806"/>
    <w:rsid w:val="00E54B4D"/>
    <w:rsid w:val="00E603D0"/>
    <w:rsid w:val="00E852A9"/>
    <w:rsid w:val="00EE7469"/>
    <w:rsid w:val="00FB29E4"/>
    <w:rsid w:val="00FC2A3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42B214"/>
  <w15:chartTrackingRefBased/>
  <w15:docId w15:val="{EED0D2BF-85F0-45AC-BB7F-46DABE1F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customStyle="1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55C3DB8F24148BA1E17327BEB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FD82-5782-4A0B-B73C-EFD63949C6E5}"/>
      </w:docPartPr>
      <w:docPartBody>
        <w:p w:rsidR="00000000" w:rsidRDefault="009121B2">
          <w:pPr>
            <w:pStyle w:val="E7055C3DB8F24148BA1E17327BEBD7C6"/>
          </w:pPr>
          <w:r w:rsidRPr="006224C3">
            <w:t>Company Name</w:t>
          </w:r>
        </w:p>
      </w:docPartBody>
    </w:docPart>
    <w:docPart>
      <w:docPartPr>
        <w:name w:val="47311B814204451B8404AE877CFC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5F4A-C202-4BAF-9155-09884FF320AA}"/>
      </w:docPartPr>
      <w:docPartBody>
        <w:p w:rsidR="00000000" w:rsidRDefault="009121B2">
          <w:pPr>
            <w:pStyle w:val="47311B814204451B8404AE877CFCC586"/>
          </w:pPr>
          <w:r>
            <w:t>invoice</w:t>
          </w:r>
        </w:p>
      </w:docPartBody>
    </w:docPart>
    <w:docPart>
      <w:docPartPr>
        <w:name w:val="6D7291BC48C542ECA5A2DF8AA81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2D19-0E65-4FB7-A607-19B0D3920349}"/>
      </w:docPartPr>
      <w:docPartBody>
        <w:p w:rsidR="00000000" w:rsidRDefault="009121B2">
          <w:pPr>
            <w:pStyle w:val="6D7291BC48C542ECA5A2DF8AA81F8A51"/>
          </w:pPr>
          <w:r>
            <w:t>|</w:t>
          </w:r>
        </w:p>
      </w:docPartBody>
    </w:docPart>
    <w:docPart>
      <w:docPartPr>
        <w:name w:val="41BCCF9E2B794845BE5559D126CB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BC95-E25D-47D9-BD89-71B413FC79F6}"/>
      </w:docPartPr>
      <w:docPartBody>
        <w:p w:rsidR="00000000" w:rsidRDefault="009121B2">
          <w:pPr>
            <w:pStyle w:val="41BCCF9E2B794845BE5559D126CB1C1E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55D75392953A4A2E9BD7A2D29E4D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C49F-DB1C-4D53-A3A9-3E98D0B5A910}"/>
      </w:docPartPr>
      <w:docPartBody>
        <w:p w:rsidR="00000000" w:rsidRDefault="009121B2">
          <w:pPr>
            <w:pStyle w:val="55D75392953A4A2E9BD7A2D29E4D12A3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F5AC0469814040DF9ECF36EDE9EF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A8FC-F705-433A-B08D-95C85F539A11}"/>
      </w:docPartPr>
      <w:docPartBody>
        <w:p w:rsidR="00000000" w:rsidRDefault="009121B2">
          <w:pPr>
            <w:pStyle w:val="F5AC0469814040DF9ECF36EDE9EF7601"/>
          </w:pPr>
          <w:r w:rsidRPr="00BB5412">
            <w:t>TO</w:t>
          </w:r>
        </w:p>
      </w:docPartBody>
    </w:docPart>
    <w:docPart>
      <w:docPartPr>
        <w:name w:val="790C8642D4CA4458AF6B56C34CD7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5DC9-399D-42EE-9661-5DFD01E8143E}"/>
      </w:docPartPr>
      <w:docPartBody>
        <w:p w:rsidR="00000000" w:rsidRDefault="009121B2">
          <w:pPr>
            <w:pStyle w:val="790C8642D4CA4458AF6B56C34CD71371"/>
          </w:pPr>
          <w:r w:rsidRPr="006224C3">
            <w:rPr>
              <w:rStyle w:val="Emphasis"/>
            </w:rPr>
            <w:t>Description</w:t>
          </w:r>
        </w:p>
      </w:docPartBody>
    </w:docPart>
    <w:docPart>
      <w:docPartPr>
        <w:name w:val="A3DD261C63174688B08FDFC91BD9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E425-A233-4D87-839C-6689ECBA304A}"/>
      </w:docPartPr>
      <w:docPartBody>
        <w:p w:rsidR="00000000" w:rsidRDefault="009121B2">
          <w:pPr>
            <w:pStyle w:val="A3DD261C63174688B08FDFC91BD9AA74"/>
          </w:pPr>
          <w:r w:rsidRPr="006224C3">
            <w:rPr>
              <w:rStyle w:val="Emphasis"/>
            </w:rPr>
            <w:t>Amount</w:t>
          </w:r>
        </w:p>
      </w:docPartBody>
    </w:docPart>
    <w:docPart>
      <w:docPartPr>
        <w:name w:val="841989090E0B4C9FAC99F0FFD222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47EF-ACD1-420D-89E1-04C3CAD12A39}"/>
      </w:docPartPr>
      <w:docPartBody>
        <w:p w:rsidR="00000000" w:rsidRDefault="009121B2">
          <w:pPr>
            <w:pStyle w:val="841989090E0B4C9FAC99F0FFD222C870"/>
          </w:pPr>
          <w:r w:rsidRPr="00800EAE">
            <w:rPr>
              <w:b/>
            </w:rPr>
            <w:t>Total</w:t>
          </w:r>
        </w:p>
      </w:docPartBody>
    </w:docPart>
    <w:docPart>
      <w:docPartPr>
        <w:name w:val="D4761EE778704171922C2884FF22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E1A7-5D54-4F61-B96B-EC154F973B3E}"/>
      </w:docPartPr>
      <w:docPartBody>
        <w:p w:rsidR="00000000" w:rsidRDefault="009121B2">
          <w:pPr>
            <w:pStyle w:val="D4761EE778704171922C2884FF227C79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3B7A0026BD194D5DB9699FD58E82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DD59-F03D-45E2-9B7E-BF272C070821}"/>
      </w:docPartPr>
      <w:docPartBody>
        <w:p w:rsidR="00000000" w:rsidRDefault="009121B2">
          <w:pPr>
            <w:pStyle w:val="3B7A0026BD194D5DB9699FD58E829550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3"/>
    <w:rsid w:val="008177B3"/>
    <w:rsid w:val="009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55C3DB8F24148BA1E17327BEBD7C6">
    <w:name w:val="E7055C3DB8F24148BA1E17327BEBD7C6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ED51664798D43FDB19E5DD4BD35EF28">
    <w:name w:val="5ED51664798D43FDB19E5DD4BD35EF28"/>
  </w:style>
  <w:style w:type="paragraph" w:customStyle="1" w:styleId="47311B814204451B8404AE877CFCC586">
    <w:name w:val="47311B814204451B8404AE877CFCC586"/>
  </w:style>
  <w:style w:type="paragraph" w:customStyle="1" w:styleId="A3E23ECB818B42E195B72640D01F08C0">
    <w:name w:val="A3E23ECB818B42E195B72640D01F08C0"/>
  </w:style>
  <w:style w:type="paragraph" w:customStyle="1" w:styleId="916A98CAB5B74C1FA162D78A9D19C7AD">
    <w:name w:val="916A98CAB5B74C1FA162D78A9D19C7AD"/>
  </w:style>
  <w:style w:type="paragraph" w:customStyle="1" w:styleId="E17F2C51D43F4FD698B83930B237A240">
    <w:name w:val="E17F2C51D43F4FD698B83930B237A240"/>
  </w:style>
  <w:style w:type="paragraph" w:customStyle="1" w:styleId="EC2462EA787849BBA9E74B9ABC2CB20F">
    <w:name w:val="EC2462EA787849BBA9E74B9ABC2CB20F"/>
  </w:style>
  <w:style w:type="paragraph" w:customStyle="1" w:styleId="8333B0586364442D9B28C86EA11318F9">
    <w:name w:val="8333B0586364442D9B28C86EA11318F9"/>
  </w:style>
  <w:style w:type="paragraph" w:customStyle="1" w:styleId="50850A824F304A02BECF3D76EB7A0001">
    <w:name w:val="50850A824F304A02BECF3D76EB7A0001"/>
  </w:style>
  <w:style w:type="paragraph" w:customStyle="1" w:styleId="3645CEAB4BC14BC6AFB89EF20ABC48AF">
    <w:name w:val="3645CEAB4BC14BC6AFB89EF20ABC48AF"/>
  </w:style>
  <w:style w:type="paragraph" w:customStyle="1" w:styleId="0AF8E7079AEF476AAA440532816A05C7">
    <w:name w:val="0AF8E7079AEF476AAA440532816A05C7"/>
  </w:style>
  <w:style w:type="paragraph" w:customStyle="1" w:styleId="6D7291BC48C542ECA5A2DF8AA81F8A51">
    <w:name w:val="6D7291BC48C542ECA5A2DF8AA81F8A51"/>
  </w:style>
  <w:style w:type="paragraph" w:customStyle="1" w:styleId="7869A47548FD4F828D0CF7D5F40A60C5">
    <w:name w:val="7869A47548FD4F828D0CF7D5F40A60C5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E74B5" w:themeColor="accent1" w:themeShade="BF"/>
    </w:rPr>
  </w:style>
  <w:style w:type="paragraph" w:customStyle="1" w:styleId="41BCCF9E2B794845BE5559D126CB1C1E">
    <w:name w:val="41BCCF9E2B794845BE5559D126CB1C1E"/>
  </w:style>
  <w:style w:type="paragraph" w:customStyle="1" w:styleId="584379B8B4FB4115893312092651B065">
    <w:name w:val="584379B8B4FB4115893312092651B065"/>
  </w:style>
  <w:style w:type="paragraph" w:customStyle="1" w:styleId="55D75392953A4A2E9BD7A2D29E4D12A3">
    <w:name w:val="55D75392953A4A2E9BD7A2D29E4D12A3"/>
  </w:style>
  <w:style w:type="paragraph" w:customStyle="1" w:styleId="64D2C638D0F34EFABB5381C2E443A47E">
    <w:name w:val="64D2C638D0F34EFABB5381C2E443A47E"/>
  </w:style>
  <w:style w:type="paragraph" w:customStyle="1" w:styleId="F5AC0469814040DF9ECF36EDE9EF7601">
    <w:name w:val="F5AC0469814040DF9ECF36EDE9EF7601"/>
  </w:style>
  <w:style w:type="paragraph" w:customStyle="1" w:styleId="A73494E53AB840B99F5053AC040049F1">
    <w:name w:val="A73494E53AB840B99F5053AC040049F1"/>
  </w:style>
  <w:style w:type="paragraph" w:customStyle="1" w:styleId="80F7A926673A481490222C8C53D73397">
    <w:name w:val="80F7A926673A481490222C8C53D73397"/>
  </w:style>
  <w:style w:type="paragraph" w:customStyle="1" w:styleId="A92A108C6B464198ADF04A9A7D850923">
    <w:name w:val="A92A108C6B464198ADF04A9A7D850923"/>
  </w:style>
  <w:style w:type="paragraph" w:customStyle="1" w:styleId="F85C55C25D7F492AAA85B4B6EF841FDD">
    <w:name w:val="F85C55C25D7F492AAA85B4B6EF841FDD"/>
  </w:style>
  <w:style w:type="paragraph" w:customStyle="1" w:styleId="568EF0EAC2FA4B4DB32350F2ECAA218E">
    <w:name w:val="568EF0EAC2FA4B4DB32350F2ECAA218E"/>
  </w:style>
  <w:style w:type="paragraph" w:customStyle="1" w:styleId="FCBB8C2463E04527AE366E56BA671447">
    <w:name w:val="FCBB8C2463E04527AE366E56BA671447"/>
  </w:style>
  <w:style w:type="paragraph" w:customStyle="1" w:styleId="C5CC02F1B1384A67A865BD422A9798EC">
    <w:name w:val="C5CC02F1B1384A67A865BD422A9798EC"/>
  </w:style>
  <w:style w:type="paragraph" w:customStyle="1" w:styleId="881B3FB8FD264D33BB05A17B99DD1D19">
    <w:name w:val="881B3FB8FD264D33BB05A17B99DD1D19"/>
  </w:style>
  <w:style w:type="character" w:styleId="Emphasis">
    <w:name w:val="Emphasis"/>
    <w:basedOn w:val="DefaultParagraphFont"/>
    <w:uiPriority w:val="13"/>
    <w:qFormat/>
    <w:rPr>
      <w:b/>
      <w:iCs/>
      <w:color w:val="2E74B5" w:themeColor="accent1" w:themeShade="BF"/>
    </w:rPr>
  </w:style>
  <w:style w:type="paragraph" w:customStyle="1" w:styleId="790C8642D4CA4458AF6B56C34CD71371">
    <w:name w:val="790C8642D4CA4458AF6B56C34CD71371"/>
  </w:style>
  <w:style w:type="paragraph" w:customStyle="1" w:styleId="A3DD261C63174688B08FDFC91BD9AA74">
    <w:name w:val="A3DD261C63174688B08FDFC91BD9AA74"/>
  </w:style>
  <w:style w:type="paragraph" w:customStyle="1" w:styleId="CC4E1EC7D6284149AB6C2A936A394D8A">
    <w:name w:val="CC4E1EC7D6284149AB6C2A936A394D8A"/>
  </w:style>
  <w:style w:type="paragraph" w:customStyle="1" w:styleId="882E7284D4B344E79D6CC98B8F5DAA25">
    <w:name w:val="882E7284D4B344E79D6CC98B8F5DAA25"/>
  </w:style>
  <w:style w:type="paragraph" w:customStyle="1" w:styleId="29BCA28A764F4A778DA626BEBBA8811E">
    <w:name w:val="29BCA28A764F4A778DA626BEBBA8811E"/>
  </w:style>
  <w:style w:type="paragraph" w:customStyle="1" w:styleId="29A391EA1AB0415D8E1FC90BCB531B5F">
    <w:name w:val="29A391EA1AB0415D8E1FC90BCB531B5F"/>
  </w:style>
  <w:style w:type="paragraph" w:customStyle="1" w:styleId="316204BCC1224F66BAEF06F4A9E49D14">
    <w:name w:val="316204BCC1224F66BAEF06F4A9E49D14"/>
  </w:style>
  <w:style w:type="paragraph" w:customStyle="1" w:styleId="8D6C83D6C0B54C9A85B78548D7DCF835">
    <w:name w:val="8D6C83D6C0B54C9A85B78548D7DCF835"/>
  </w:style>
  <w:style w:type="paragraph" w:customStyle="1" w:styleId="864C790A1DDE409F97234822F1979FCD">
    <w:name w:val="864C790A1DDE409F97234822F1979FCD"/>
  </w:style>
  <w:style w:type="paragraph" w:customStyle="1" w:styleId="B84B1DEBD574400493328CC0A1B08900">
    <w:name w:val="B84B1DEBD574400493328CC0A1B08900"/>
  </w:style>
  <w:style w:type="paragraph" w:customStyle="1" w:styleId="EC1102DF1DD742EA98FC677ED7CB2363">
    <w:name w:val="EC1102DF1DD742EA98FC677ED7CB2363"/>
  </w:style>
  <w:style w:type="paragraph" w:customStyle="1" w:styleId="D56B12B2C7A84108AA7525B172CF15FD">
    <w:name w:val="D56B12B2C7A84108AA7525B172CF15FD"/>
  </w:style>
  <w:style w:type="paragraph" w:customStyle="1" w:styleId="F446AEED33EB4F54B9D2C12B221AFD38">
    <w:name w:val="F446AEED33EB4F54B9D2C12B221AFD38"/>
  </w:style>
  <w:style w:type="paragraph" w:customStyle="1" w:styleId="8EB722CC876648C5938A71314CBED1CE">
    <w:name w:val="8EB722CC876648C5938A71314CBED1CE"/>
  </w:style>
  <w:style w:type="paragraph" w:customStyle="1" w:styleId="E00514462CCD479CA888EDA8A77E3FD7">
    <w:name w:val="E00514462CCD479CA888EDA8A77E3FD7"/>
  </w:style>
  <w:style w:type="paragraph" w:customStyle="1" w:styleId="3D134172480343CBB2D99CA214B548B2">
    <w:name w:val="3D134172480343CBB2D99CA214B548B2"/>
  </w:style>
  <w:style w:type="paragraph" w:customStyle="1" w:styleId="C51FCD3AAF9D4E47B40C8AB0DE893270">
    <w:name w:val="C51FCD3AAF9D4E47B40C8AB0DE893270"/>
  </w:style>
  <w:style w:type="paragraph" w:customStyle="1" w:styleId="5C40948DC79E4599B0BA75BB9D6D7595">
    <w:name w:val="5C40948DC79E4599B0BA75BB9D6D7595"/>
  </w:style>
  <w:style w:type="paragraph" w:customStyle="1" w:styleId="B66009459B6047EA9029EFCC1037595A">
    <w:name w:val="B66009459B6047EA9029EFCC1037595A"/>
  </w:style>
  <w:style w:type="paragraph" w:customStyle="1" w:styleId="A84C138EF2684FB49D9A5BA013E04AF1">
    <w:name w:val="A84C138EF2684FB49D9A5BA013E04AF1"/>
  </w:style>
  <w:style w:type="paragraph" w:customStyle="1" w:styleId="80744DB87FD042B590F29797A49F4DDD">
    <w:name w:val="80744DB87FD042B590F29797A49F4DDD"/>
  </w:style>
  <w:style w:type="paragraph" w:customStyle="1" w:styleId="506391B223A042C0983AE6AD94C96DEC">
    <w:name w:val="506391B223A042C0983AE6AD94C96DEC"/>
  </w:style>
  <w:style w:type="paragraph" w:customStyle="1" w:styleId="F4182FBF1F36405DB46DBBCF2104AFF1">
    <w:name w:val="F4182FBF1F36405DB46DBBCF2104AFF1"/>
  </w:style>
  <w:style w:type="paragraph" w:customStyle="1" w:styleId="3CE8404F43D3489CAA3B4849B593AF72">
    <w:name w:val="3CE8404F43D3489CAA3B4849B593AF72"/>
  </w:style>
  <w:style w:type="paragraph" w:customStyle="1" w:styleId="A49AF8264BBA42B8B2B546BBFAD2B852">
    <w:name w:val="A49AF8264BBA42B8B2B546BBFAD2B852"/>
  </w:style>
  <w:style w:type="paragraph" w:customStyle="1" w:styleId="9D378DEBE3CE479D906BF856BEC27428">
    <w:name w:val="9D378DEBE3CE479D906BF856BEC27428"/>
  </w:style>
  <w:style w:type="paragraph" w:customStyle="1" w:styleId="449AF88757EA41558EF7E78F7070C832">
    <w:name w:val="449AF88757EA41558EF7E78F7070C832"/>
  </w:style>
  <w:style w:type="paragraph" w:customStyle="1" w:styleId="1F4A2460616B49499BB3330E398EBA9A">
    <w:name w:val="1F4A2460616B49499BB3330E398EBA9A"/>
  </w:style>
  <w:style w:type="paragraph" w:customStyle="1" w:styleId="B9465795491E4011A5CD4168A5EF4A0B">
    <w:name w:val="B9465795491E4011A5CD4168A5EF4A0B"/>
  </w:style>
  <w:style w:type="paragraph" w:customStyle="1" w:styleId="4D6B078D056E42DFA0312997BD461F10">
    <w:name w:val="4D6B078D056E42DFA0312997BD461F10"/>
  </w:style>
  <w:style w:type="paragraph" w:customStyle="1" w:styleId="047B593238D046008CBC5C7503DF3EAB">
    <w:name w:val="047B593238D046008CBC5C7503DF3EAB"/>
  </w:style>
  <w:style w:type="paragraph" w:customStyle="1" w:styleId="C8F37062232642528D9E0C29A7400DA6">
    <w:name w:val="C8F37062232642528D9E0C29A7400DA6"/>
  </w:style>
  <w:style w:type="paragraph" w:customStyle="1" w:styleId="291E76D0892840AE8128DCD71FDA89D2">
    <w:name w:val="291E76D0892840AE8128DCD71FDA89D2"/>
  </w:style>
  <w:style w:type="paragraph" w:customStyle="1" w:styleId="40F43E69C5B24AFAA288C81817106E46">
    <w:name w:val="40F43E69C5B24AFAA288C81817106E46"/>
  </w:style>
  <w:style w:type="paragraph" w:customStyle="1" w:styleId="5BAC004D438A4DE6A55AF9D8FB9EC966">
    <w:name w:val="5BAC004D438A4DE6A55AF9D8FB9EC966"/>
  </w:style>
  <w:style w:type="paragraph" w:customStyle="1" w:styleId="211AD7E60B2D443895C99EB836D370D8">
    <w:name w:val="211AD7E60B2D443895C99EB836D370D8"/>
  </w:style>
  <w:style w:type="paragraph" w:customStyle="1" w:styleId="841989090E0B4C9FAC99F0FFD222C870">
    <w:name w:val="841989090E0B4C9FAC99F0FFD222C870"/>
  </w:style>
  <w:style w:type="paragraph" w:customStyle="1" w:styleId="68BEBFC7442C4EB885250549BFB082D3">
    <w:name w:val="68BEBFC7442C4EB885250549BFB082D3"/>
  </w:style>
  <w:style w:type="paragraph" w:customStyle="1" w:styleId="89B7CB9B823A4C5BAA6361A7776DACB1">
    <w:name w:val="89B7CB9B823A4C5BAA6361A7776DACB1"/>
  </w:style>
  <w:style w:type="paragraph" w:customStyle="1" w:styleId="54BDE5FB6DDC4A55B7227842A4CFB2F8">
    <w:name w:val="54BDE5FB6DDC4A55B7227842A4CFB2F8"/>
  </w:style>
  <w:style w:type="paragraph" w:customStyle="1" w:styleId="1AE9584E61B54A7AB847E734E66EF665">
    <w:name w:val="1AE9584E61B54A7AB847E734E66EF665"/>
  </w:style>
  <w:style w:type="paragraph" w:customStyle="1" w:styleId="3704148A92DE454EBAFA833B6AE48BB6">
    <w:name w:val="3704148A92DE454EBAFA833B6AE48BB6"/>
  </w:style>
  <w:style w:type="paragraph" w:customStyle="1" w:styleId="4D3335430E354057830E60843E0EF46F">
    <w:name w:val="4D3335430E354057830E60843E0EF46F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C1DBD22843E545C1979F90FDA56C3E91">
    <w:name w:val="C1DBD22843E545C1979F90FDA56C3E91"/>
  </w:style>
  <w:style w:type="paragraph" w:customStyle="1" w:styleId="E8B16309E5EF476CBBD772C95C1E19B2">
    <w:name w:val="E8B16309E5EF476CBBD772C95C1E19B2"/>
  </w:style>
  <w:style w:type="paragraph" w:customStyle="1" w:styleId="4BC9B7825E284A6CBC61FE70728ACC8C">
    <w:name w:val="4BC9B7825E284A6CBC61FE70728ACC8C"/>
  </w:style>
  <w:style w:type="paragraph" w:customStyle="1" w:styleId="D4761EE778704171922C2884FF227C79">
    <w:name w:val="D4761EE778704171922C2884FF227C79"/>
  </w:style>
  <w:style w:type="paragraph" w:customStyle="1" w:styleId="BD224B8410E84A4D8191FCEA8EAF680E">
    <w:name w:val="BD224B8410E84A4D8191FCEA8EAF680E"/>
  </w:style>
  <w:style w:type="paragraph" w:customStyle="1" w:styleId="3B7A0026BD194D5DB9699FD58E829550">
    <w:name w:val="3B7A0026BD194D5DB9699FD58E829550"/>
  </w:style>
  <w:style w:type="paragraph" w:customStyle="1" w:styleId="FA2063422E9B49929116177D6653028F">
    <w:name w:val="FA2063422E9B49929116177D6653028F"/>
    <w:rsid w:val="00817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invoice.dotx</Template>
  <TotalTime>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2023-06-04T09:18:00Z</dcterms:created>
  <dcterms:modified xsi:type="dcterms:W3CDTF">2023-06-04T09:27:00Z</dcterms:modified>
</cp:coreProperties>
</file>